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64" w:rsidRPr="005B1E10" w:rsidRDefault="002D6C64" w:rsidP="002D6C64">
      <w:pPr>
        <w:jc w:val="center"/>
        <w:rPr>
          <w:noProof/>
        </w:rPr>
      </w:pPr>
    </w:p>
    <w:p w:rsidR="00193044" w:rsidRPr="005B1E10" w:rsidRDefault="00927FA9" w:rsidP="002D6C64">
      <w:pPr>
        <w:jc w:val="center"/>
      </w:pPr>
      <w:r w:rsidRPr="005B1E10">
        <w:rPr>
          <w:noProof/>
        </w:rPr>
        <w:drawing>
          <wp:inline distT="0" distB="0" distL="0" distR="0">
            <wp:extent cx="806450" cy="1043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99" cy="104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C64" w:rsidRPr="005B1E10" w:rsidRDefault="002D6C64" w:rsidP="002D6C64">
      <w:pPr>
        <w:jc w:val="center"/>
      </w:pPr>
    </w:p>
    <w:p w:rsidR="002D6C64" w:rsidRPr="005B1E10" w:rsidRDefault="002D6C64" w:rsidP="002D6C64">
      <w:pPr>
        <w:jc w:val="center"/>
        <w:rPr>
          <w:i/>
        </w:rPr>
      </w:pPr>
    </w:p>
    <w:p w:rsidR="002D6C64" w:rsidRPr="005B1E10" w:rsidRDefault="002D6C64" w:rsidP="002D6C64">
      <w:pPr>
        <w:pStyle w:val="1"/>
        <w:rPr>
          <w:i/>
        </w:rPr>
      </w:pPr>
      <w:r w:rsidRPr="005B1E10">
        <w:rPr>
          <w:i/>
        </w:rPr>
        <w:t>РЕСПУБЛИКА ДАГЕСТАН</w:t>
      </w:r>
    </w:p>
    <w:p w:rsidR="002D6C64" w:rsidRPr="005B1E10" w:rsidRDefault="00193044" w:rsidP="002D6C6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sz w:val="44"/>
          <w:szCs w:val="20"/>
        </w:rPr>
      </w:pPr>
      <w:r w:rsidRPr="005B1E10">
        <w:rPr>
          <w:rFonts w:ascii="Times New Roman" w:hAnsi="Times New Roman" w:cs="Times New Roman"/>
          <w:bCs w:val="0"/>
          <w:i/>
          <w:sz w:val="44"/>
          <w:szCs w:val="20"/>
        </w:rPr>
        <w:t>Городской округ "город Дербент"</w:t>
      </w:r>
    </w:p>
    <w:p w:rsidR="002D6C64" w:rsidRPr="005B1E10" w:rsidRDefault="00193044" w:rsidP="00193044">
      <w:pPr>
        <w:pStyle w:val="1"/>
        <w:rPr>
          <w:i/>
          <w:sz w:val="20"/>
        </w:rPr>
      </w:pPr>
      <w:r w:rsidRPr="005B1E10">
        <w:rPr>
          <w:i/>
          <w:sz w:val="20"/>
        </w:rPr>
        <w:t xml:space="preserve">МУНИЦИПАЛЬНОЕ БЮДЖЕТНОЕ </w:t>
      </w:r>
      <w:r w:rsidR="005B1E10" w:rsidRPr="005B1E10">
        <w:rPr>
          <w:i/>
          <w:sz w:val="20"/>
        </w:rPr>
        <w:t>ОБЩЕ</w:t>
      </w:r>
      <w:r w:rsidRPr="005B1E10">
        <w:rPr>
          <w:i/>
          <w:sz w:val="20"/>
        </w:rPr>
        <w:t>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2D6C64" w:rsidRPr="005B1E10" w:rsidRDefault="002D6C64" w:rsidP="002D6C64">
      <w:pPr>
        <w:jc w:val="center"/>
      </w:pPr>
      <w:r w:rsidRPr="005B1E10">
        <w:rPr>
          <w:rFonts w:ascii="Wingdings" w:hAnsi="Wingdings"/>
        </w:rPr>
        <w:t></w:t>
      </w:r>
      <w:r w:rsidRPr="005B1E10">
        <w:rPr>
          <w:rFonts w:ascii="Courier New" w:hAnsi="Courier New"/>
        </w:rPr>
        <w:t xml:space="preserve"> 368600,г</w:t>
      </w:r>
      <w:proofErr w:type="gramStart"/>
      <w:r w:rsidRPr="005B1E10">
        <w:rPr>
          <w:rFonts w:ascii="Courier New" w:hAnsi="Courier New"/>
        </w:rPr>
        <w:t>.Д</w:t>
      </w:r>
      <w:proofErr w:type="gramEnd"/>
      <w:r w:rsidRPr="005B1E10">
        <w:rPr>
          <w:rFonts w:ascii="Courier New" w:hAnsi="Courier New"/>
        </w:rPr>
        <w:t>ербент,</w:t>
      </w:r>
      <w:r w:rsidR="00193044" w:rsidRPr="005B1E10">
        <w:rPr>
          <w:rFonts w:ascii="Courier New" w:hAnsi="Courier New"/>
        </w:rPr>
        <w:t>УЛ</w:t>
      </w:r>
      <w:r w:rsidRPr="005B1E10">
        <w:rPr>
          <w:rFonts w:ascii="Courier New" w:hAnsi="Courier New"/>
        </w:rPr>
        <w:t>.С</w:t>
      </w:r>
      <w:r w:rsidR="00193044" w:rsidRPr="005B1E10">
        <w:rPr>
          <w:rFonts w:ascii="Courier New" w:hAnsi="Courier New"/>
        </w:rPr>
        <w:t>альмана</w:t>
      </w:r>
      <w:r w:rsidRPr="005B1E10">
        <w:rPr>
          <w:rFonts w:ascii="Courier New" w:hAnsi="Courier New"/>
        </w:rPr>
        <w:t>,</w:t>
      </w:r>
      <w:r w:rsidR="00193044" w:rsidRPr="005B1E10">
        <w:rPr>
          <w:rFonts w:ascii="Courier New" w:hAnsi="Courier New"/>
        </w:rPr>
        <w:t>43</w:t>
      </w:r>
      <w:r w:rsidRPr="005B1E10">
        <w:rPr>
          <w:rFonts w:ascii="Courier New" w:hAnsi="Courier New"/>
        </w:rPr>
        <w:t xml:space="preserve">               </w:t>
      </w:r>
      <w:r w:rsidRPr="005B1E10">
        <w:rPr>
          <w:rFonts w:ascii="Wingdings" w:hAnsi="Wingdings"/>
        </w:rPr>
        <w:t></w:t>
      </w:r>
      <w:r w:rsidRPr="005B1E10">
        <w:rPr>
          <w:rFonts w:ascii="Courier New" w:hAnsi="Courier New"/>
        </w:rPr>
        <w:t xml:space="preserve"> </w:t>
      </w:r>
      <w:r w:rsidR="00193044" w:rsidRPr="005B1E10">
        <w:rPr>
          <w:rFonts w:ascii="Courier New" w:hAnsi="Courier New"/>
        </w:rPr>
        <w:t>4-78-09</w:t>
      </w:r>
    </w:p>
    <w:p w:rsidR="002D6C64" w:rsidRPr="005B1E10" w:rsidRDefault="00AE4078" w:rsidP="002D6C64">
      <w:pPr>
        <w:jc w:val="center"/>
        <w:rPr>
          <w:rFonts w:ascii="a_BodoniNova" w:hAnsi="a_BodoniNova"/>
          <w:b/>
          <w:sz w:val="40"/>
        </w:rPr>
      </w:pPr>
      <w:r>
        <w:rPr>
          <w:rFonts w:ascii="a_BodoniNova" w:hAnsi="a_BodoniNov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141605</wp:posOffset>
                </wp:positionV>
                <wp:extent cx="5852160" cy="0"/>
                <wp:effectExtent l="12700" t="17780" r="12065" b="203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1.15pt" to="461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qjFA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" o:allowincell="f" strokecolor="#036" strokeweight="1.75pt"/>
            </w:pict>
          </mc:Fallback>
        </mc:AlternateContent>
      </w:r>
      <w:r>
        <w:rPr>
          <w:rFonts w:ascii="a_BodoniNova" w:hAnsi="a_BodoniNov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50165</wp:posOffset>
                </wp:positionV>
                <wp:extent cx="5852160" cy="0"/>
                <wp:effectExtent l="24130" t="31115" r="29210" b="260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95pt" to="461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" o:allowincell="f" strokecolor="navy" strokeweight="3.5pt"/>
            </w:pict>
          </mc:Fallback>
        </mc:AlternateContent>
      </w:r>
    </w:p>
    <w:p w:rsidR="005B1E10" w:rsidRDefault="005B1E1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Pr="000A0AE0" w:rsidRDefault="000A0AE0" w:rsidP="000A0AE0">
      <w:pPr>
        <w:jc w:val="center"/>
        <w:rPr>
          <w:b/>
          <w:bCs/>
          <w:sz w:val="24"/>
          <w:szCs w:val="24"/>
        </w:rPr>
      </w:pPr>
      <w:r w:rsidRPr="000A0AE0">
        <w:rPr>
          <w:b/>
          <w:bCs/>
          <w:sz w:val="24"/>
          <w:szCs w:val="24"/>
        </w:rPr>
        <w:t>ПРИКАЗ</w:t>
      </w:r>
    </w:p>
    <w:p w:rsidR="000A0AE0" w:rsidRPr="000A0AE0" w:rsidRDefault="000A0AE0" w:rsidP="000A0AE0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9"/>
        <w:gridCol w:w="2962"/>
      </w:tblGrid>
      <w:tr w:rsidR="000A0AE0" w:rsidRPr="000A0AE0" w:rsidTr="00AA3FEB">
        <w:trPr>
          <w:trHeight w:val="509"/>
          <w:jc w:val="center"/>
        </w:trPr>
        <w:tc>
          <w:tcPr>
            <w:tcW w:w="3019" w:type="dxa"/>
          </w:tcPr>
          <w:p w:rsidR="000A0AE0" w:rsidRPr="000A0AE0" w:rsidRDefault="00AA3FEB" w:rsidP="000A0AE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29 августа </w:t>
            </w:r>
            <w:r w:rsidR="000A0AE0" w:rsidRPr="000A0AE0">
              <w:rPr>
                <w:b/>
                <w:bCs/>
                <w:i/>
                <w:iCs/>
                <w:sz w:val="24"/>
                <w:szCs w:val="24"/>
              </w:rPr>
              <w:t xml:space="preserve">  20</w:t>
            </w:r>
            <w:r>
              <w:rPr>
                <w:b/>
                <w:bCs/>
                <w:i/>
                <w:iCs/>
                <w:sz w:val="24"/>
                <w:szCs w:val="24"/>
              </w:rPr>
              <w:t>21</w:t>
            </w:r>
            <w:r w:rsidR="000A0AE0" w:rsidRPr="000A0AE0">
              <w:rPr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  <w:p w:rsidR="000A0AE0" w:rsidRPr="000A0AE0" w:rsidRDefault="000A0AE0" w:rsidP="000A0AE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62" w:type="dxa"/>
          </w:tcPr>
          <w:p w:rsidR="000A0AE0" w:rsidRPr="000A0AE0" w:rsidRDefault="00AA3FEB" w:rsidP="00AA3FE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</w:t>
            </w:r>
            <w:r w:rsidRPr="000A0AE0"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r>
              <w:rPr>
                <w:b/>
                <w:bCs/>
                <w:i/>
                <w:iCs/>
                <w:sz w:val="24"/>
                <w:szCs w:val="24"/>
              </w:rPr>
              <w:t>31/18</w:t>
            </w:r>
          </w:p>
        </w:tc>
      </w:tr>
    </w:tbl>
    <w:p w:rsidR="000A0AE0" w:rsidRPr="000A0AE0" w:rsidRDefault="000A0AE0" w:rsidP="000A0AE0">
      <w:pPr>
        <w:jc w:val="both"/>
        <w:rPr>
          <w:b/>
          <w:sz w:val="24"/>
          <w:szCs w:val="24"/>
        </w:rPr>
      </w:pPr>
      <w:r w:rsidRPr="000A0AE0">
        <w:rPr>
          <w:b/>
          <w:sz w:val="24"/>
          <w:szCs w:val="24"/>
        </w:rPr>
        <w:t xml:space="preserve">О создании комиссии по осуществлению </w:t>
      </w:r>
    </w:p>
    <w:p w:rsidR="000A0AE0" w:rsidRPr="000A0AE0" w:rsidRDefault="000A0AE0" w:rsidP="000A0AE0">
      <w:pPr>
        <w:jc w:val="both"/>
        <w:rPr>
          <w:b/>
          <w:sz w:val="24"/>
          <w:szCs w:val="24"/>
        </w:rPr>
      </w:pPr>
      <w:r w:rsidRPr="000A0AE0">
        <w:rPr>
          <w:b/>
          <w:sz w:val="24"/>
          <w:szCs w:val="24"/>
        </w:rPr>
        <w:t xml:space="preserve">контроля за качеством питания </w:t>
      </w:r>
      <w:proofErr w:type="gramStart"/>
      <w:r w:rsidRPr="000A0AE0">
        <w:rPr>
          <w:b/>
          <w:sz w:val="24"/>
          <w:szCs w:val="24"/>
        </w:rPr>
        <w:t>обучающихся</w:t>
      </w:r>
      <w:proofErr w:type="gramEnd"/>
      <w:r w:rsidRPr="000A0AE0">
        <w:rPr>
          <w:b/>
          <w:sz w:val="24"/>
          <w:szCs w:val="24"/>
        </w:rPr>
        <w:t xml:space="preserve"> </w:t>
      </w:r>
    </w:p>
    <w:p w:rsidR="000A0AE0" w:rsidRPr="000A0AE0" w:rsidRDefault="000A0AE0" w:rsidP="000A0A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 школьной столовой в 2021-2022</w:t>
      </w:r>
      <w:r w:rsidRPr="000A0AE0">
        <w:rPr>
          <w:b/>
          <w:sz w:val="24"/>
          <w:szCs w:val="24"/>
        </w:rPr>
        <w:t xml:space="preserve"> учебном году</w:t>
      </w:r>
    </w:p>
    <w:p w:rsidR="000A0AE0" w:rsidRPr="000A0AE0" w:rsidRDefault="000A0AE0" w:rsidP="000A0AE0">
      <w:pPr>
        <w:ind w:firstLine="708"/>
        <w:jc w:val="both"/>
        <w:rPr>
          <w:sz w:val="24"/>
          <w:szCs w:val="24"/>
        </w:rPr>
      </w:pPr>
    </w:p>
    <w:p w:rsidR="000A0AE0" w:rsidRPr="000A0AE0" w:rsidRDefault="000A0AE0" w:rsidP="000A0AE0">
      <w:pPr>
        <w:widowControl w:val="0"/>
        <w:tabs>
          <w:tab w:val="left" w:pos="5770"/>
        </w:tabs>
        <w:ind w:firstLine="700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0A0AE0">
        <w:rPr>
          <w:color w:val="000000"/>
          <w:sz w:val="24"/>
          <w:szCs w:val="24"/>
          <w:shd w:val="clear" w:color="auto" w:fill="FFFFFF"/>
          <w:lang w:bidi="ru-RU"/>
        </w:rPr>
        <w:t>регулирования вопросов обеспечения качества пищевых продуктов</w:t>
      </w:r>
      <w:proofErr w:type="gramEnd"/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»; «Методических рекомендаций МР 2.4.0180-20 </w:t>
      </w:r>
      <w:proofErr w:type="spellStart"/>
      <w:r w:rsidRPr="000A0AE0">
        <w:rPr>
          <w:color w:val="000000"/>
          <w:sz w:val="24"/>
          <w:szCs w:val="24"/>
          <w:shd w:val="clear" w:color="auto" w:fill="FFFFFF"/>
          <w:lang w:bidi="ru-RU"/>
        </w:rPr>
        <w:t>Роспотребнадзора</w:t>
      </w:r>
      <w:proofErr w:type="spellEnd"/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0A0AE0">
        <w:rPr>
          <w:color w:val="000000"/>
          <w:sz w:val="24"/>
          <w:szCs w:val="24"/>
          <w:shd w:val="clear" w:color="auto" w:fill="FFFFFF"/>
          <w:lang w:bidi="ru-RU"/>
        </w:rPr>
        <w:t>питания</w:t>
      </w:r>
      <w:proofErr w:type="gramEnd"/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обучающихся </w:t>
      </w:r>
      <w:r>
        <w:rPr>
          <w:color w:val="000000"/>
          <w:sz w:val="24"/>
          <w:szCs w:val="24"/>
          <w:shd w:val="clear" w:color="auto" w:fill="FFFFFF"/>
          <w:lang w:bidi="ru-RU"/>
        </w:rPr>
        <w:t>школы в школьной столовой в 2021-2022</w:t>
      </w: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учебном году, </w:t>
      </w:r>
    </w:p>
    <w:p w:rsidR="000A0AE0" w:rsidRPr="000A0AE0" w:rsidRDefault="000A0AE0" w:rsidP="000A0AE0">
      <w:pPr>
        <w:rPr>
          <w:sz w:val="24"/>
          <w:szCs w:val="24"/>
        </w:rPr>
      </w:pPr>
    </w:p>
    <w:p w:rsidR="000A0AE0" w:rsidRPr="000A0AE0" w:rsidRDefault="000A0AE0" w:rsidP="000A0AE0">
      <w:pPr>
        <w:jc w:val="center"/>
        <w:rPr>
          <w:sz w:val="24"/>
          <w:szCs w:val="24"/>
        </w:rPr>
      </w:pPr>
      <w:r w:rsidRPr="000A0AE0">
        <w:rPr>
          <w:sz w:val="24"/>
          <w:szCs w:val="24"/>
        </w:rPr>
        <w:t>ПРИКАЗЫВАЮ:</w:t>
      </w:r>
    </w:p>
    <w:p w:rsidR="000A0AE0" w:rsidRPr="000A0AE0" w:rsidRDefault="000A0AE0" w:rsidP="000A0AE0">
      <w:pPr>
        <w:jc w:val="center"/>
        <w:rPr>
          <w:sz w:val="24"/>
          <w:szCs w:val="24"/>
        </w:rPr>
      </w:pPr>
    </w:p>
    <w:p w:rsidR="000A0AE0" w:rsidRPr="000A0AE0" w:rsidRDefault="000A0AE0" w:rsidP="000A0AE0">
      <w:pPr>
        <w:widowControl w:val="0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0A0AE0">
        <w:rPr>
          <w:color w:val="000000"/>
          <w:sz w:val="24"/>
          <w:szCs w:val="24"/>
          <w:shd w:val="clear" w:color="auto" w:fill="FFFFFF"/>
          <w:lang w:bidi="ru-RU"/>
        </w:rPr>
        <w:t>питания</w:t>
      </w:r>
      <w:proofErr w:type="gramEnd"/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обучающихся в школьной столовой </w:t>
      </w:r>
      <w:r w:rsidRPr="000A0AE0">
        <w:rPr>
          <w:sz w:val="24"/>
          <w:szCs w:val="24"/>
        </w:rPr>
        <w:t>в следующем составе:</w:t>
      </w:r>
    </w:p>
    <w:p w:rsidR="000A0AE0" w:rsidRPr="000A0AE0" w:rsidRDefault="000A0AE0" w:rsidP="000A0AE0">
      <w:pPr>
        <w:ind w:left="426" w:hanging="426"/>
        <w:jc w:val="both"/>
        <w:rPr>
          <w:sz w:val="24"/>
          <w:szCs w:val="24"/>
        </w:rPr>
      </w:pPr>
      <w:r w:rsidRPr="000A0AE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Председатель: </w:t>
      </w:r>
      <w:proofErr w:type="spellStart"/>
      <w:r>
        <w:rPr>
          <w:sz w:val="24"/>
          <w:szCs w:val="24"/>
        </w:rPr>
        <w:t>Марданова</w:t>
      </w:r>
      <w:proofErr w:type="spellEnd"/>
      <w:r>
        <w:rPr>
          <w:sz w:val="24"/>
          <w:szCs w:val="24"/>
        </w:rPr>
        <w:t xml:space="preserve"> М.А.</w:t>
      </w:r>
      <w:r w:rsidRPr="000A0AE0">
        <w:rPr>
          <w:sz w:val="24"/>
          <w:szCs w:val="24"/>
        </w:rPr>
        <w:t xml:space="preserve"> – заместитель директора по </w:t>
      </w:r>
      <w:r>
        <w:rPr>
          <w:sz w:val="24"/>
          <w:szCs w:val="24"/>
        </w:rPr>
        <w:t>АХЧ</w:t>
      </w:r>
    </w:p>
    <w:p w:rsidR="000A0AE0" w:rsidRPr="000A0AE0" w:rsidRDefault="000A0AE0" w:rsidP="000A0AE0">
      <w:pPr>
        <w:ind w:left="426" w:hanging="426"/>
        <w:jc w:val="both"/>
        <w:rPr>
          <w:sz w:val="24"/>
          <w:szCs w:val="24"/>
        </w:rPr>
      </w:pPr>
      <w:r w:rsidRPr="000A0AE0">
        <w:rPr>
          <w:sz w:val="24"/>
          <w:szCs w:val="24"/>
        </w:rPr>
        <w:t xml:space="preserve">      Члены комиссии:</w:t>
      </w:r>
    </w:p>
    <w:p w:rsidR="000A0AE0" w:rsidRPr="000A0AE0" w:rsidRDefault="000A0AE0" w:rsidP="000A0AE0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proofErr w:type="spellStart"/>
      <w:r>
        <w:rPr>
          <w:color w:val="000000"/>
          <w:sz w:val="24"/>
          <w:szCs w:val="24"/>
          <w:shd w:val="clear" w:color="auto" w:fill="FFFFFF"/>
          <w:lang w:bidi="ru-RU"/>
        </w:rPr>
        <w:t>Шихалиева</w:t>
      </w:r>
      <w:proofErr w:type="spellEnd"/>
      <w:r>
        <w:rPr>
          <w:color w:val="000000"/>
          <w:sz w:val="24"/>
          <w:szCs w:val="24"/>
          <w:shd w:val="clear" w:color="auto" w:fill="FFFFFF"/>
          <w:lang w:bidi="ru-RU"/>
        </w:rPr>
        <w:t xml:space="preserve"> Ш.Г. - Председатель </w:t>
      </w: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Родительского комитета;</w:t>
      </w:r>
    </w:p>
    <w:p w:rsidR="000A0AE0" w:rsidRDefault="000A0AE0" w:rsidP="000A0AE0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Исмаилова</w:t>
      </w:r>
      <w:proofErr w:type="spellEnd"/>
      <w:r>
        <w:rPr>
          <w:sz w:val="24"/>
          <w:szCs w:val="24"/>
        </w:rPr>
        <w:t xml:space="preserve"> Д.З.</w:t>
      </w:r>
      <w:r w:rsidRPr="000A0A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A0AE0">
        <w:rPr>
          <w:sz w:val="24"/>
          <w:szCs w:val="24"/>
        </w:rPr>
        <w:t>член Родительского комитета;</w:t>
      </w:r>
    </w:p>
    <w:p w:rsidR="000A0AE0" w:rsidRPr="000A0AE0" w:rsidRDefault="000A0AE0" w:rsidP="000A0AE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Мамедова Г.Ш.</w:t>
      </w:r>
      <w:r w:rsidRPr="000A0AE0">
        <w:rPr>
          <w:sz w:val="24"/>
          <w:szCs w:val="24"/>
        </w:rPr>
        <w:t xml:space="preserve">–   член Родительского комитета; </w:t>
      </w:r>
    </w:p>
    <w:p w:rsidR="000A0AE0" w:rsidRPr="000A0AE0" w:rsidRDefault="00917C7A" w:rsidP="000A0AE0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shd w:val="clear" w:color="auto" w:fill="FFFFFF"/>
          <w:lang w:bidi="ru-RU"/>
        </w:rPr>
        <w:t>Т</w:t>
      </w:r>
      <w:r w:rsidR="000A0AE0">
        <w:rPr>
          <w:color w:val="000000"/>
          <w:sz w:val="24"/>
          <w:szCs w:val="24"/>
          <w:shd w:val="clear" w:color="auto" w:fill="FFFFFF"/>
          <w:lang w:bidi="ru-RU"/>
        </w:rPr>
        <w:t>ахмезова</w:t>
      </w:r>
      <w:proofErr w:type="spellEnd"/>
      <w:r w:rsidR="000A0AE0">
        <w:rPr>
          <w:color w:val="000000"/>
          <w:sz w:val="24"/>
          <w:szCs w:val="24"/>
          <w:shd w:val="clear" w:color="auto" w:fill="FFFFFF"/>
          <w:lang w:bidi="ru-RU"/>
        </w:rPr>
        <w:t xml:space="preserve"> Р.Ф.</w:t>
      </w:r>
      <w:r w:rsidR="000A0AE0" w:rsidRPr="000A0AE0">
        <w:rPr>
          <w:color w:val="000000"/>
          <w:sz w:val="24"/>
          <w:szCs w:val="24"/>
          <w:shd w:val="clear" w:color="auto" w:fill="FFFFFF"/>
          <w:lang w:bidi="ru-RU"/>
        </w:rPr>
        <w:t>– председатель ПК школы, член комиссии.</w:t>
      </w:r>
    </w:p>
    <w:p w:rsidR="000A0AE0" w:rsidRPr="000A0AE0" w:rsidRDefault="000A0AE0" w:rsidP="000A0AE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Махмудова Э.М. </w:t>
      </w:r>
      <w:r w:rsidRPr="000A0AE0">
        <w:rPr>
          <w:sz w:val="24"/>
          <w:szCs w:val="24"/>
        </w:rPr>
        <w:t xml:space="preserve"> –руководитель ШМО классных руководителей;              </w:t>
      </w:r>
    </w:p>
    <w:p w:rsidR="000A0AE0" w:rsidRPr="000A0AE0" w:rsidRDefault="000A0AE0" w:rsidP="000A0AE0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Г.Ф.</w:t>
      </w:r>
      <w:r w:rsidRPr="000A0AE0">
        <w:rPr>
          <w:sz w:val="24"/>
          <w:szCs w:val="24"/>
        </w:rPr>
        <w:t xml:space="preserve"> – медицинская сестра.</w:t>
      </w:r>
    </w:p>
    <w:p w:rsidR="000A0AE0" w:rsidRPr="000A0AE0" w:rsidRDefault="000A0AE0" w:rsidP="000A0AE0">
      <w:pPr>
        <w:widowControl w:val="0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Утвердить Положение «О порядке </w:t>
      </w:r>
      <w:proofErr w:type="gramStart"/>
      <w:r w:rsidRPr="000A0AE0">
        <w:rPr>
          <w:color w:val="000000"/>
          <w:sz w:val="24"/>
          <w:szCs w:val="24"/>
          <w:shd w:val="clear" w:color="auto" w:fill="FFFFFF"/>
          <w:lang w:bidi="ru-RU"/>
        </w:rPr>
        <w:t>проведения мероприятий родительского контроля  организации горячего питания детей</w:t>
      </w:r>
      <w:proofErr w:type="gramEnd"/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в МБОУ</w:t>
      </w:r>
      <w:r>
        <w:rPr>
          <w:color w:val="000000"/>
          <w:sz w:val="24"/>
          <w:szCs w:val="24"/>
          <w:shd w:val="clear" w:color="auto" w:fill="FFFFFF"/>
          <w:lang w:bidi="ru-RU"/>
        </w:rPr>
        <w:t xml:space="preserve"> «Прогимназия №15</w:t>
      </w:r>
      <w:r w:rsidRPr="000A0AE0">
        <w:rPr>
          <w:color w:val="000000"/>
          <w:sz w:val="24"/>
          <w:szCs w:val="24"/>
          <w:shd w:val="clear" w:color="auto" w:fill="FFFFFF"/>
          <w:lang w:bidi="ru-RU"/>
        </w:rPr>
        <w:t>» (Приложение 1).</w:t>
      </w:r>
    </w:p>
    <w:p w:rsidR="000A0AE0" w:rsidRPr="000A0AE0" w:rsidRDefault="000A0AE0" w:rsidP="000A0AE0">
      <w:pPr>
        <w:widowControl w:val="0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917C7A">
        <w:rPr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0A0AE0">
        <w:rPr>
          <w:sz w:val="24"/>
          <w:szCs w:val="24"/>
        </w:rPr>
        <w:t>Утвердить</w:t>
      </w:r>
      <w:r w:rsidRPr="000A0AE0">
        <w:rPr>
          <w:sz w:val="26"/>
          <w:szCs w:val="26"/>
        </w:rPr>
        <w:t xml:space="preserve"> </w:t>
      </w:r>
      <w:r w:rsidRPr="000A0AE0">
        <w:rPr>
          <w:sz w:val="24"/>
          <w:szCs w:val="24"/>
        </w:rPr>
        <w:t xml:space="preserve">план работы комиссии  по контролю  организации и качества питания в </w:t>
      </w:r>
      <w:r w:rsidRPr="00917C7A">
        <w:rPr>
          <w:sz w:val="24"/>
          <w:szCs w:val="24"/>
        </w:rPr>
        <w:t>2021-2022</w:t>
      </w:r>
      <w:r w:rsidRPr="000A0AE0">
        <w:rPr>
          <w:sz w:val="24"/>
          <w:szCs w:val="24"/>
        </w:rPr>
        <w:t xml:space="preserve"> учебном году </w:t>
      </w:r>
      <w:r w:rsidRPr="00917C7A">
        <w:rPr>
          <w:color w:val="000000"/>
          <w:sz w:val="24"/>
          <w:szCs w:val="24"/>
          <w:shd w:val="clear" w:color="auto" w:fill="FFFFFF"/>
          <w:lang w:bidi="ru-RU"/>
        </w:rPr>
        <w:t>(Приложение 3).</w:t>
      </w:r>
    </w:p>
    <w:p w:rsidR="000A0AE0" w:rsidRPr="000A0AE0" w:rsidRDefault="000A0AE0" w:rsidP="000A0AE0">
      <w:pPr>
        <w:widowControl w:val="0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При проведении родительского контроля организации горячего питания в школе </w:t>
      </w:r>
      <w:r w:rsidRPr="000A0AE0">
        <w:rPr>
          <w:color w:val="000000"/>
          <w:sz w:val="24"/>
          <w:szCs w:val="24"/>
          <w:shd w:val="clear" w:color="auto" w:fill="FFFFFF"/>
          <w:lang w:bidi="ru-RU"/>
        </w:rPr>
        <w:lastRenderedPageBreak/>
        <w:t>комиссией могут быть оценены:</w:t>
      </w:r>
    </w:p>
    <w:p w:rsidR="000A0AE0" w:rsidRPr="000A0AE0" w:rsidRDefault="000A0AE0" w:rsidP="000A0AE0">
      <w:pPr>
        <w:widowControl w:val="0"/>
        <w:numPr>
          <w:ilvl w:val="0"/>
          <w:numId w:val="3"/>
        </w:numPr>
        <w:ind w:left="720" w:hanging="320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соответствие приготовленных блюд утвержденному меню;</w:t>
      </w:r>
    </w:p>
    <w:p w:rsidR="000A0AE0" w:rsidRPr="000A0AE0" w:rsidRDefault="000A0AE0" w:rsidP="000A0AE0">
      <w:pPr>
        <w:widowControl w:val="0"/>
        <w:numPr>
          <w:ilvl w:val="0"/>
          <w:numId w:val="3"/>
        </w:numPr>
        <w:ind w:left="720" w:hanging="320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санитарно-техническое содержание обеденного зала, обеденной мебели, столовой посуды;</w:t>
      </w:r>
    </w:p>
    <w:p w:rsidR="000A0AE0" w:rsidRPr="000A0AE0" w:rsidRDefault="000A0AE0" w:rsidP="000A0AE0">
      <w:pPr>
        <w:widowControl w:val="0"/>
        <w:numPr>
          <w:ilvl w:val="0"/>
          <w:numId w:val="3"/>
        </w:numPr>
        <w:ind w:left="720" w:hanging="320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условия соблюдения правил личной гигиены обучающихся;</w:t>
      </w:r>
    </w:p>
    <w:p w:rsidR="000A0AE0" w:rsidRPr="000A0AE0" w:rsidRDefault="000A0AE0" w:rsidP="000A0AE0">
      <w:pPr>
        <w:widowControl w:val="0"/>
        <w:numPr>
          <w:ilvl w:val="0"/>
          <w:numId w:val="3"/>
        </w:numPr>
        <w:ind w:left="720" w:hanging="320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наличие и состояние санитарной одежды у сотрудников, осуществляющих раздачу готовых блюд;</w:t>
      </w:r>
    </w:p>
    <w:p w:rsidR="000A0AE0" w:rsidRPr="000A0AE0" w:rsidRDefault="000A0AE0" w:rsidP="000A0AE0">
      <w:pPr>
        <w:widowControl w:val="0"/>
        <w:numPr>
          <w:ilvl w:val="0"/>
          <w:numId w:val="3"/>
        </w:numPr>
        <w:ind w:left="720" w:hanging="320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объем и вид пищевых отходов после приема пищи;</w:t>
      </w:r>
    </w:p>
    <w:p w:rsidR="000A0AE0" w:rsidRPr="000A0AE0" w:rsidRDefault="000A0AE0" w:rsidP="000A0AE0">
      <w:pPr>
        <w:widowControl w:val="0"/>
        <w:numPr>
          <w:ilvl w:val="0"/>
          <w:numId w:val="3"/>
        </w:numPr>
        <w:ind w:left="720" w:hanging="320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0A0AE0" w:rsidRPr="000A0AE0" w:rsidRDefault="000A0AE0" w:rsidP="000A0AE0">
      <w:pPr>
        <w:widowControl w:val="0"/>
        <w:numPr>
          <w:ilvl w:val="0"/>
          <w:numId w:val="3"/>
        </w:numPr>
        <w:ind w:firstLine="426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информирование родителей и детей о здоровом питании;</w:t>
      </w:r>
    </w:p>
    <w:p w:rsidR="000A0AE0" w:rsidRPr="000A0AE0" w:rsidRDefault="000A0AE0" w:rsidP="000A0AE0">
      <w:pPr>
        <w:numPr>
          <w:ilvl w:val="0"/>
          <w:numId w:val="4"/>
        </w:numPr>
        <w:shd w:val="clear" w:color="auto" w:fill="FFFFFF"/>
        <w:tabs>
          <w:tab w:val="clear" w:pos="360"/>
        </w:tabs>
        <w:ind w:firstLine="426"/>
        <w:jc w:val="both"/>
        <w:rPr>
          <w:color w:val="222222"/>
          <w:sz w:val="24"/>
          <w:szCs w:val="24"/>
        </w:rPr>
      </w:pPr>
      <w:r w:rsidRPr="000A0AE0">
        <w:rPr>
          <w:color w:val="222222"/>
          <w:sz w:val="24"/>
          <w:szCs w:val="24"/>
        </w:rPr>
        <w:t>соблюдение графика работы столовой.</w:t>
      </w:r>
    </w:p>
    <w:p w:rsidR="000A0AE0" w:rsidRPr="000A0AE0" w:rsidRDefault="000A0AE0" w:rsidP="000A0AE0">
      <w:pPr>
        <w:numPr>
          <w:ilvl w:val="0"/>
          <w:numId w:val="1"/>
        </w:numPr>
        <w:shd w:val="clear" w:color="auto" w:fill="FFFFFF"/>
        <w:ind w:left="426" w:hanging="426"/>
        <w:contextualSpacing/>
        <w:jc w:val="both"/>
        <w:rPr>
          <w:color w:val="222222"/>
          <w:sz w:val="24"/>
          <w:szCs w:val="24"/>
        </w:rPr>
      </w:pPr>
      <w:r w:rsidRPr="000A0AE0">
        <w:rPr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0A0AE0" w:rsidRPr="000A0AE0" w:rsidRDefault="000A0AE0" w:rsidP="000A0AE0">
      <w:pPr>
        <w:widowControl w:val="0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</w:p>
    <w:p w:rsidR="000A0AE0" w:rsidRPr="000A0AE0" w:rsidRDefault="000A0AE0" w:rsidP="000A0AE0">
      <w:pPr>
        <w:widowControl w:val="0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0A0AE0">
        <w:rPr>
          <w:color w:val="000000"/>
          <w:sz w:val="24"/>
          <w:szCs w:val="24"/>
          <w:shd w:val="clear" w:color="auto" w:fill="FFFFFF"/>
          <w:lang w:bidi="ru-RU"/>
        </w:rPr>
        <w:softHyphen/>
        <w:t>лайн общения.</w:t>
      </w:r>
    </w:p>
    <w:p w:rsidR="000A0AE0" w:rsidRPr="000A0AE0" w:rsidRDefault="000A0AE0" w:rsidP="000A0AE0">
      <w:pPr>
        <w:widowControl w:val="0"/>
        <w:numPr>
          <w:ilvl w:val="0"/>
          <w:numId w:val="1"/>
        </w:numPr>
        <w:ind w:left="426" w:hanging="426"/>
        <w:jc w:val="both"/>
        <w:rPr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0A0AE0" w:rsidRPr="000A0AE0" w:rsidRDefault="000A0AE0" w:rsidP="000A0AE0">
      <w:pPr>
        <w:widowControl w:val="0"/>
        <w:numPr>
          <w:ilvl w:val="0"/>
          <w:numId w:val="1"/>
        </w:numPr>
        <w:ind w:left="426" w:hanging="426"/>
        <w:jc w:val="both"/>
        <w:rPr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shd w:val="clear" w:color="auto" w:fill="FFFFFF"/>
          <w:lang w:bidi="ru-RU"/>
        </w:rPr>
        <w:t>Контроль исполнения настоящего приказа оставляю за собой.</w:t>
      </w:r>
    </w:p>
    <w:p w:rsidR="000A0AE0" w:rsidRPr="000A0AE0" w:rsidRDefault="000A0AE0" w:rsidP="000A0AE0">
      <w:pPr>
        <w:spacing w:before="30" w:after="30"/>
        <w:ind w:left="360"/>
        <w:jc w:val="both"/>
        <w:rPr>
          <w:bCs/>
          <w:sz w:val="24"/>
          <w:szCs w:val="24"/>
        </w:rPr>
      </w:pPr>
    </w:p>
    <w:p w:rsidR="000A0AE0" w:rsidRPr="000A0AE0" w:rsidRDefault="000A0AE0" w:rsidP="000A0AE0">
      <w:pPr>
        <w:jc w:val="center"/>
        <w:rPr>
          <w:sz w:val="24"/>
          <w:szCs w:val="24"/>
        </w:rPr>
      </w:pPr>
    </w:p>
    <w:p w:rsidR="000A0AE0" w:rsidRPr="000A0AE0" w:rsidRDefault="000A0AE0" w:rsidP="000A0AE0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 /</w:t>
      </w:r>
      <w:proofErr w:type="spellStart"/>
      <w:r>
        <w:rPr>
          <w:sz w:val="24"/>
          <w:szCs w:val="24"/>
        </w:rPr>
        <w:t>Р.Э.Алимурадова</w:t>
      </w:r>
      <w:proofErr w:type="spellEnd"/>
      <w:r>
        <w:rPr>
          <w:sz w:val="24"/>
          <w:szCs w:val="24"/>
        </w:rPr>
        <w:t xml:space="preserve"> </w:t>
      </w:r>
      <w:r w:rsidRPr="000A0AE0">
        <w:rPr>
          <w:sz w:val="24"/>
          <w:szCs w:val="24"/>
        </w:rPr>
        <w:t>/</w:t>
      </w:r>
    </w:p>
    <w:p w:rsidR="000A0AE0" w:rsidRPr="000A0AE0" w:rsidRDefault="000A0AE0" w:rsidP="000A0AE0">
      <w:pPr>
        <w:rPr>
          <w:sz w:val="24"/>
          <w:szCs w:val="24"/>
        </w:rPr>
      </w:pPr>
    </w:p>
    <w:p w:rsidR="000A0AE0" w:rsidRPr="000A0AE0" w:rsidRDefault="000A0AE0" w:rsidP="000A0AE0"/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Default="000A0AE0" w:rsidP="000A0AE0">
      <w:pPr>
        <w:jc w:val="right"/>
      </w:pPr>
    </w:p>
    <w:p w:rsidR="000A0AE0" w:rsidRDefault="000A0AE0" w:rsidP="000A0AE0">
      <w:pPr>
        <w:jc w:val="right"/>
      </w:pPr>
    </w:p>
    <w:p w:rsidR="000A0AE0" w:rsidRDefault="000A0AE0" w:rsidP="000A0AE0">
      <w:pPr>
        <w:jc w:val="right"/>
      </w:pPr>
    </w:p>
    <w:p w:rsidR="00AA3FEB" w:rsidRDefault="00AA3FEB" w:rsidP="000A0AE0">
      <w:pPr>
        <w:jc w:val="right"/>
      </w:pPr>
    </w:p>
    <w:p w:rsidR="00AA3FEB" w:rsidRPr="000A0AE0" w:rsidRDefault="00AA3FEB" w:rsidP="000A0AE0">
      <w:pPr>
        <w:jc w:val="right"/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right"/>
      </w:pPr>
      <w:r w:rsidRPr="000A0AE0">
        <w:lastRenderedPageBreak/>
        <w:t xml:space="preserve">Приложение 1 </w:t>
      </w:r>
    </w:p>
    <w:p w:rsidR="000A0AE0" w:rsidRPr="000A0AE0" w:rsidRDefault="00AA3FEB" w:rsidP="000A0AE0">
      <w:pPr>
        <w:jc w:val="right"/>
      </w:pPr>
      <w:r>
        <w:t>к приказу от 29.08</w:t>
      </w:r>
      <w:r w:rsidR="000A0AE0" w:rsidRPr="000A0AE0">
        <w:t>.20</w:t>
      </w:r>
      <w:r>
        <w:t>21</w:t>
      </w:r>
      <w:r w:rsidR="000A0AE0" w:rsidRPr="000A0AE0">
        <w:t xml:space="preserve">  года № </w:t>
      </w:r>
      <w:r>
        <w:t>31/18</w:t>
      </w: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A0AE0">
        <w:rPr>
          <w:rFonts w:eastAsia="Calibri"/>
          <w:b/>
          <w:sz w:val="24"/>
          <w:szCs w:val="24"/>
          <w:lang w:eastAsia="en-US"/>
        </w:rPr>
        <w:t>Положение</w:t>
      </w:r>
    </w:p>
    <w:p w:rsidR="000A0AE0" w:rsidRPr="000A0AE0" w:rsidRDefault="000A0AE0" w:rsidP="000A0AE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A0AE0">
        <w:rPr>
          <w:rFonts w:eastAsia="Calibri"/>
          <w:b/>
          <w:sz w:val="24"/>
          <w:szCs w:val="24"/>
          <w:lang w:eastAsia="en-US"/>
        </w:rPr>
        <w:t xml:space="preserve">о родительском контроле организации горячего питания </w:t>
      </w:r>
      <w:proofErr w:type="gramStart"/>
      <w:r w:rsidRPr="000A0AE0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0A0AE0" w:rsidRPr="000A0AE0" w:rsidRDefault="000A0AE0" w:rsidP="000A0AE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A0AE0">
        <w:rPr>
          <w:rFonts w:eastAsia="Calibri"/>
          <w:b/>
          <w:sz w:val="24"/>
          <w:szCs w:val="24"/>
          <w:lang w:eastAsia="en-US"/>
        </w:rPr>
        <w:t xml:space="preserve">в МБОУ </w:t>
      </w:r>
      <w:r>
        <w:rPr>
          <w:rFonts w:eastAsia="Calibri"/>
          <w:b/>
          <w:sz w:val="24"/>
          <w:szCs w:val="24"/>
          <w:lang w:eastAsia="en-US"/>
        </w:rPr>
        <w:t>«Прогимназия №15»</w:t>
      </w:r>
    </w:p>
    <w:p w:rsidR="000A0AE0" w:rsidRP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A0AE0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0A0AE0" w:rsidRPr="000A0AE0" w:rsidRDefault="000A0AE0" w:rsidP="000A0A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Положение о родительском контроле организации и качества питания </w:t>
      </w:r>
      <w:proofErr w:type="gramStart"/>
      <w:r w:rsidRPr="000A0AE0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0A0AE0">
        <w:rPr>
          <w:rFonts w:eastAsia="Calibri"/>
          <w:sz w:val="24"/>
          <w:szCs w:val="24"/>
          <w:lang w:eastAsia="en-US"/>
        </w:rPr>
        <w:t xml:space="preserve"> разработано на основании:</w:t>
      </w:r>
    </w:p>
    <w:p w:rsidR="000A0AE0" w:rsidRPr="000A0AE0" w:rsidRDefault="000A0AE0" w:rsidP="000A0AE0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0A0AE0" w:rsidRPr="000A0AE0" w:rsidRDefault="000A0AE0" w:rsidP="000A0AE0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Методических рекомендаций МР 2.4.0180-20 </w:t>
      </w:r>
      <w:proofErr w:type="spellStart"/>
      <w:r w:rsidRPr="000A0AE0">
        <w:rPr>
          <w:rFonts w:eastAsia="Calibri"/>
          <w:sz w:val="24"/>
          <w:szCs w:val="24"/>
          <w:lang w:eastAsia="en-US"/>
        </w:rPr>
        <w:t>Роспотребнадзора</w:t>
      </w:r>
      <w:proofErr w:type="spellEnd"/>
      <w:r w:rsidRPr="000A0AE0">
        <w:rPr>
          <w:rFonts w:eastAsia="Calibri"/>
          <w:sz w:val="24"/>
          <w:szCs w:val="24"/>
          <w:lang w:eastAsia="en-US"/>
        </w:rPr>
        <w:t xml:space="preserve"> Российской Федерации «Родительский </w:t>
      </w:r>
      <w:proofErr w:type="gramStart"/>
      <w:r w:rsidRPr="000A0AE0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0A0AE0">
        <w:rPr>
          <w:rFonts w:eastAsia="Calibri"/>
          <w:sz w:val="24"/>
          <w:szCs w:val="24"/>
          <w:lang w:eastAsia="en-US"/>
        </w:rPr>
        <w:t xml:space="preserve"> организацией горячего питания детей в общеобразовательных организациях» от 18.05.2020г.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0A0AE0" w:rsidRPr="000A0AE0" w:rsidRDefault="000A0AE0" w:rsidP="000A0AE0">
      <w:pPr>
        <w:numPr>
          <w:ilvl w:val="2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Комиссия по контролю за организацией питания </w:t>
      </w:r>
      <w:proofErr w:type="gramStart"/>
      <w:r w:rsidRPr="000A0AE0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0A0AE0">
        <w:rPr>
          <w:rFonts w:eastAsia="Calibri"/>
          <w:sz w:val="24"/>
          <w:szCs w:val="24"/>
          <w:lang w:eastAsia="en-US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0A0AE0" w:rsidRPr="000A0AE0" w:rsidRDefault="000A0AE0" w:rsidP="000A0AE0">
      <w:pPr>
        <w:numPr>
          <w:ilvl w:val="2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Комиссия по </w:t>
      </w:r>
      <w:proofErr w:type="gramStart"/>
      <w:r w:rsidRPr="000A0AE0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0A0AE0">
        <w:rPr>
          <w:rFonts w:eastAsia="Calibri"/>
          <w:sz w:val="24"/>
          <w:szCs w:val="24"/>
          <w:lang w:eastAsia="en-US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A0AE0" w:rsidRPr="000A0AE0" w:rsidRDefault="000A0AE0" w:rsidP="000A0AE0">
      <w:pPr>
        <w:numPr>
          <w:ilvl w:val="2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В состав комиссии по контролю за организацией питания </w:t>
      </w:r>
      <w:proofErr w:type="gramStart"/>
      <w:r w:rsidRPr="000A0AE0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0A0AE0">
        <w:rPr>
          <w:rFonts w:eastAsia="Calibri"/>
          <w:sz w:val="24"/>
          <w:szCs w:val="24"/>
          <w:lang w:eastAsia="en-US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0A0AE0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0A0AE0">
        <w:rPr>
          <w:rFonts w:eastAsia="Calibri"/>
          <w:sz w:val="24"/>
          <w:szCs w:val="24"/>
          <w:lang w:eastAsia="en-US"/>
        </w:rPr>
        <w:t>.</w:t>
      </w:r>
    </w:p>
    <w:p w:rsidR="000A0AE0" w:rsidRPr="000A0AE0" w:rsidRDefault="000A0AE0" w:rsidP="000A0AE0">
      <w:pPr>
        <w:numPr>
          <w:ilvl w:val="2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Деятельность членов комиссии по </w:t>
      </w:r>
      <w:proofErr w:type="gramStart"/>
      <w:r w:rsidRPr="000A0AE0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0A0AE0">
        <w:rPr>
          <w:rFonts w:eastAsia="Calibri"/>
          <w:sz w:val="24"/>
          <w:szCs w:val="24"/>
          <w:lang w:eastAsia="en-US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0A0AE0" w:rsidRP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A0AE0">
        <w:rPr>
          <w:rFonts w:eastAsia="Calibri"/>
          <w:b/>
          <w:sz w:val="24"/>
          <w:szCs w:val="24"/>
          <w:lang w:eastAsia="en-US"/>
        </w:rPr>
        <w:t xml:space="preserve">Задачи комиссии по контролю за организацией питания </w:t>
      </w:r>
      <w:proofErr w:type="gramStart"/>
      <w:r w:rsidRPr="000A0AE0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0A0AE0" w:rsidRPr="000A0AE0" w:rsidRDefault="000A0AE0" w:rsidP="000A0A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Задачами комиссии по контролю за организацией питания </w:t>
      </w:r>
      <w:proofErr w:type="gramStart"/>
      <w:r w:rsidRPr="000A0AE0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0A0AE0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0A0AE0" w:rsidRPr="000A0AE0" w:rsidRDefault="000A0AE0" w:rsidP="000A0AE0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0A0AE0" w:rsidRPr="000A0AE0" w:rsidRDefault="000A0AE0" w:rsidP="000A0AE0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0A0AE0">
        <w:rPr>
          <w:rFonts w:eastAsia="Calibri"/>
          <w:sz w:val="24"/>
          <w:szCs w:val="24"/>
          <w:lang w:eastAsia="en-US"/>
        </w:rPr>
        <w:t>энергозатратам</w:t>
      </w:r>
      <w:proofErr w:type="spellEnd"/>
      <w:r w:rsidRPr="000A0AE0">
        <w:rPr>
          <w:rFonts w:eastAsia="Calibri"/>
          <w:sz w:val="24"/>
          <w:szCs w:val="24"/>
          <w:lang w:eastAsia="en-US"/>
        </w:rPr>
        <w:t>;</w:t>
      </w:r>
    </w:p>
    <w:p w:rsidR="000A0AE0" w:rsidRPr="000A0AE0" w:rsidRDefault="000A0AE0" w:rsidP="000A0AE0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0A0AE0" w:rsidRPr="000A0AE0" w:rsidRDefault="000A0AE0" w:rsidP="000A0AE0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49376008"/>
      <w:r w:rsidRPr="000A0AE0"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0A0AE0" w:rsidRPr="000A0AE0" w:rsidRDefault="000A0AE0" w:rsidP="000A0AE0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0A0AE0">
        <w:rPr>
          <w:rFonts w:eastAsia="Calibri"/>
          <w:sz w:val="24"/>
          <w:szCs w:val="24"/>
          <w:lang w:eastAsia="en-US"/>
        </w:rPr>
        <w:t>.</w:t>
      </w:r>
    </w:p>
    <w:p w:rsid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P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A0AE0"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0A0AE0" w:rsidRPr="000A0AE0" w:rsidRDefault="000A0AE0" w:rsidP="000A0A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A0AE0">
        <w:rPr>
          <w:rFonts w:eastAsia="Calibri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0A0AE0" w:rsidRPr="000A0AE0" w:rsidRDefault="000A0AE0" w:rsidP="000A0AE0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общественная экспертиза питания </w:t>
      </w:r>
      <w:proofErr w:type="gramStart"/>
      <w:r w:rsidRPr="000A0AE0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0A0AE0">
        <w:rPr>
          <w:rFonts w:eastAsia="Calibri"/>
          <w:sz w:val="24"/>
          <w:szCs w:val="24"/>
          <w:lang w:eastAsia="en-US"/>
        </w:rPr>
        <w:t>;</w:t>
      </w:r>
    </w:p>
    <w:p w:rsidR="000A0AE0" w:rsidRPr="000A0AE0" w:rsidRDefault="000A0AE0" w:rsidP="000A0AE0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A0AE0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0A0AE0">
        <w:rPr>
          <w:rFonts w:eastAsia="Calibri"/>
          <w:sz w:val="24"/>
          <w:szCs w:val="24"/>
          <w:lang w:eastAsia="en-US"/>
        </w:rPr>
        <w:t xml:space="preserve"> качеством и количеством приготовленной согласно меню пищи;</w:t>
      </w:r>
    </w:p>
    <w:p w:rsidR="000A0AE0" w:rsidRPr="000A0AE0" w:rsidRDefault="000A0AE0" w:rsidP="000A0AE0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0A0AE0" w:rsidRPr="000A0AE0" w:rsidRDefault="000A0AE0" w:rsidP="000A0AE0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0A0AE0" w:rsidRP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A0AE0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0A0AE0" w:rsidRPr="000A0AE0" w:rsidRDefault="000A0AE0" w:rsidP="000A0A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Контроль  организации и качества питания </w:t>
      </w:r>
      <w:proofErr w:type="gramStart"/>
      <w:r w:rsidRPr="000A0AE0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0A0AE0">
        <w:rPr>
          <w:rFonts w:eastAsia="Calibri"/>
          <w:sz w:val="24"/>
          <w:szCs w:val="24"/>
          <w:lang w:eastAsia="en-US"/>
        </w:rPr>
        <w:t>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0A0AE0" w:rsidRP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A0AE0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0A0AE0" w:rsidRPr="000A0AE0" w:rsidRDefault="000A0AE0" w:rsidP="000A0A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0A0AE0">
        <w:rPr>
          <w:rFonts w:eastAsia="Calibri"/>
          <w:sz w:val="24"/>
          <w:szCs w:val="24"/>
          <w:lang w:eastAsia="en-US"/>
        </w:rPr>
        <w:t>самообследованию</w:t>
      </w:r>
      <w:proofErr w:type="spellEnd"/>
      <w:r w:rsidRPr="000A0AE0">
        <w:rPr>
          <w:rFonts w:eastAsia="Calibri"/>
          <w:sz w:val="24"/>
          <w:szCs w:val="24"/>
          <w:lang w:eastAsia="en-US"/>
        </w:rPr>
        <w:t xml:space="preserve"> образовательной организации.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P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A0AE0"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:rsidR="000A0AE0" w:rsidRPr="000A0AE0" w:rsidRDefault="000A0AE0" w:rsidP="000A0A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0A0AE0" w:rsidRP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A0AE0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0A0AE0" w:rsidRPr="000A0AE0" w:rsidRDefault="000A0AE0" w:rsidP="000A0A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0A0AE0" w:rsidRPr="000A0AE0" w:rsidRDefault="000A0AE0" w:rsidP="000A0AE0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0AE0">
        <w:rPr>
          <w:rFonts w:eastAsia="Calibri"/>
          <w:sz w:val="24"/>
          <w:szCs w:val="24"/>
          <w:lang w:eastAsia="en-US"/>
        </w:rPr>
        <w:t>Протоколы заседаний комисси</w:t>
      </w:r>
      <w:r>
        <w:rPr>
          <w:rFonts w:eastAsia="Calibri"/>
          <w:sz w:val="24"/>
          <w:szCs w:val="24"/>
          <w:lang w:eastAsia="en-US"/>
        </w:rPr>
        <w:t>и хранится у администрации прогимназии</w:t>
      </w:r>
      <w:r w:rsidRPr="000A0AE0">
        <w:rPr>
          <w:rFonts w:eastAsia="Calibri"/>
          <w:sz w:val="24"/>
          <w:szCs w:val="24"/>
          <w:lang w:eastAsia="en-US"/>
        </w:rPr>
        <w:t>.</w:t>
      </w:r>
    </w:p>
    <w:p w:rsidR="000A0AE0" w:rsidRPr="000A0AE0" w:rsidRDefault="000A0AE0" w:rsidP="000A0AE0">
      <w:pPr>
        <w:jc w:val="both"/>
        <w:rPr>
          <w:rFonts w:eastAsia="Calibri"/>
          <w:sz w:val="24"/>
          <w:szCs w:val="24"/>
          <w:lang w:eastAsia="en-US"/>
        </w:rPr>
      </w:pPr>
    </w:p>
    <w:p w:rsidR="000A0AE0" w:rsidRPr="000A0AE0" w:rsidRDefault="000A0AE0" w:rsidP="000A0AE0">
      <w:pPr>
        <w:jc w:val="right"/>
      </w:pPr>
    </w:p>
    <w:p w:rsidR="000A0AE0" w:rsidRPr="000A0AE0" w:rsidRDefault="000A0AE0" w:rsidP="000A0AE0">
      <w:pPr>
        <w:jc w:val="center"/>
        <w:rPr>
          <w:b/>
          <w:sz w:val="28"/>
          <w:szCs w:val="28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center"/>
        <w:rPr>
          <w:b/>
          <w:sz w:val="24"/>
          <w:szCs w:val="24"/>
          <w:lang w:eastAsia="en-US"/>
        </w:rPr>
      </w:pPr>
    </w:p>
    <w:p w:rsidR="000A0AE0" w:rsidRPr="000A0AE0" w:rsidRDefault="000A0AE0" w:rsidP="000A0AE0">
      <w:pPr>
        <w:jc w:val="right"/>
      </w:pPr>
      <w:r w:rsidRPr="000A0AE0">
        <w:t xml:space="preserve">Приложение 2 </w:t>
      </w:r>
    </w:p>
    <w:p w:rsidR="00AA3FEB" w:rsidRPr="000A0AE0" w:rsidRDefault="00AA3FEB" w:rsidP="00AA3FEB">
      <w:pPr>
        <w:jc w:val="right"/>
      </w:pPr>
      <w:r>
        <w:t>к приказу от 29.08</w:t>
      </w:r>
      <w:r w:rsidRPr="000A0AE0">
        <w:t>.20</w:t>
      </w:r>
      <w:r>
        <w:t>21</w:t>
      </w:r>
      <w:r w:rsidRPr="000A0AE0">
        <w:t xml:space="preserve">  года № </w:t>
      </w:r>
      <w:r>
        <w:t>31/18</w:t>
      </w:r>
    </w:p>
    <w:p w:rsidR="000A0AE0" w:rsidRPr="000A0AE0" w:rsidRDefault="000A0AE0" w:rsidP="000A0AE0">
      <w:pPr>
        <w:spacing w:line="276" w:lineRule="auto"/>
        <w:ind w:right="5"/>
        <w:jc w:val="center"/>
        <w:rPr>
          <w:b/>
          <w:sz w:val="28"/>
          <w:szCs w:val="22"/>
          <w:lang w:eastAsia="en-US"/>
        </w:rPr>
      </w:pPr>
      <w:bookmarkStart w:id="1" w:name="_GoBack"/>
      <w:bookmarkEnd w:id="1"/>
    </w:p>
    <w:p w:rsidR="000A0AE0" w:rsidRPr="000A0AE0" w:rsidRDefault="000A0AE0" w:rsidP="000A0AE0">
      <w:pPr>
        <w:jc w:val="center"/>
        <w:rPr>
          <w:b/>
          <w:sz w:val="28"/>
          <w:szCs w:val="22"/>
          <w:lang w:eastAsia="en-US"/>
        </w:rPr>
      </w:pPr>
      <w:r w:rsidRPr="000A0AE0">
        <w:rPr>
          <w:b/>
          <w:sz w:val="28"/>
          <w:szCs w:val="22"/>
          <w:lang w:eastAsia="en-US"/>
        </w:rPr>
        <w:t xml:space="preserve">Положение </w:t>
      </w:r>
    </w:p>
    <w:p w:rsidR="000A0AE0" w:rsidRPr="000A0AE0" w:rsidRDefault="000A0AE0" w:rsidP="000A0AE0">
      <w:pPr>
        <w:jc w:val="center"/>
        <w:rPr>
          <w:b/>
          <w:sz w:val="28"/>
          <w:szCs w:val="22"/>
          <w:lang w:eastAsia="en-US"/>
        </w:rPr>
      </w:pPr>
      <w:r w:rsidRPr="000A0AE0"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:rsidR="000A0AE0" w:rsidRPr="000A0AE0" w:rsidRDefault="000A0AE0" w:rsidP="000A0AE0">
      <w:pPr>
        <w:jc w:val="center"/>
        <w:rPr>
          <w:b/>
          <w:sz w:val="28"/>
          <w:szCs w:val="22"/>
          <w:lang w:eastAsia="en-US"/>
        </w:rPr>
      </w:pPr>
      <w:r w:rsidRPr="000A0AE0">
        <w:rPr>
          <w:b/>
          <w:sz w:val="28"/>
          <w:szCs w:val="22"/>
          <w:lang w:eastAsia="en-US"/>
        </w:rPr>
        <w:t xml:space="preserve">в школьную столовую МБОУ </w:t>
      </w:r>
      <w:r w:rsidR="00F02037">
        <w:rPr>
          <w:b/>
          <w:sz w:val="28"/>
          <w:szCs w:val="22"/>
          <w:lang w:eastAsia="en-US"/>
        </w:rPr>
        <w:t>«Прогимназия №15»</w:t>
      </w:r>
    </w:p>
    <w:p w:rsidR="000A0AE0" w:rsidRPr="000A0AE0" w:rsidRDefault="000A0AE0" w:rsidP="000A0AE0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0A0AE0" w:rsidRPr="000A0AE0" w:rsidRDefault="000A0AE0" w:rsidP="000A0AE0">
      <w:pPr>
        <w:numPr>
          <w:ilvl w:val="0"/>
          <w:numId w:val="9"/>
        </w:numPr>
        <w:tabs>
          <w:tab w:val="left" w:pos="993"/>
        </w:tabs>
        <w:ind w:firstLine="567"/>
        <w:jc w:val="center"/>
        <w:rPr>
          <w:b/>
          <w:strike/>
          <w:sz w:val="24"/>
          <w:szCs w:val="24"/>
          <w:lang w:eastAsia="en-US"/>
        </w:rPr>
      </w:pPr>
      <w:r w:rsidRPr="000A0AE0">
        <w:rPr>
          <w:b/>
          <w:sz w:val="24"/>
          <w:szCs w:val="24"/>
          <w:lang w:eastAsia="en-US"/>
        </w:rPr>
        <w:t>Общие положения</w:t>
      </w:r>
    </w:p>
    <w:p w:rsidR="000A0AE0" w:rsidRPr="000A0AE0" w:rsidRDefault="000A0AE0" w:rsidP="000A0AE0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0A0AE0" w:rsidRPr="000A0AE0" w:rsidRDefault="000A0AE0" w:rsidP="000A0AE0">
      <w:pPr>
        <w:numPr>
          <w:ilvl w:val="0"/>
          <w:numId w:val="10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Положение о порядке доступа законных представителей обучающихся  в организацию общественного питания в МБОУ </w:t>
      </w:r>
      <w:r w:rsidR="00F02037">
        <w:rPr>
          <w:sz w:val="24"/>
          <w:szCs w:val="24"/>
          <w:lang w:eastAsia="en-US"/>
        </w:rPr>
        <w:t xml:space="preserve">«Прогимназия №15» </w:t>
      </w:r>
      <w:r w:rsidRPr="000A0AE0">
        <w:rPr>
          <w:sz w:val="24"/>
          <w:szCs w:val="24"/>
          <w:lang w:eastAsia="en-US"/>
        </w:rPr>
        <w:t xml:space="preserve">(далее – школьная столовая) разработано в соответствии </w:t>
      </w:r>
      <w:proofErr w:type="gramStart"/>
      <w:r w:rsidRPr="000A0AE0">
        <w:rPr>
          <w:sz w:val="24"/>
          <w:szCs w:val="24"/>
          <w:lang w:eastAsia="en-US"/>
        </w:rPr>
        <w:t>с</w:t>
      </w:r>
      <w:proofErr w:type="gramEnd"/>
      <w:r w:rsidRPr="000A0AE0">
        <w:rPr>
          <w:sz w:val="24"/>
          <w:szCs w:val="24"/>
          <w:lang w:eastAsia="en-US"/>
        </w:rPr>
        <w:t xml:space="preserve">:  </w:t>
      </w:r>
    </w:p>
    <w:p w:rsidR="000A0AE0" w:rsidRPr="000A0AE0" w:rsidRDefault="000A0AE0" w:rsidP="000A0AE0">
      <w:pPr>
        <w:numPr>
          <w:ilvl w:val="0"/>
          <w:numId w:val="11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0A0AE0" w:rsidRPr="000A0AE0" w:rsidRDefault="000A0AE0" w:rsidP="000A0AE0">
      <w:pPr>
        <w:numPr>
          <w:ilvl w:val="0"/>
          <w:numId w:val="11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0A0AE0" w:rsidRPr="000A0AE0" w:rsidRDefault="000A0AE0" w:rsidP="000A0AE0">
      <w:pPr>
        <w:numPr>
          <w:ilvl w:val="0"/>
          <w:numId w:val="11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0A0AE0" w:rsidRPr="000A0AE0" w:rsidRDefault="000A0AE0" w:rsidP="000A0AE0">
      <w:pPr>
        <w:numPr>
          <w:ilvl w:val="0"/>
          <w:numId w:val="11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0A0AE0" w:rsidRPr="000A0AE0" w:rsidRDefault="000A0AE0" w:rsidP="000A0AE0">
      <w:pPr>
        <w:numPr>
          <w:ilvl w:val="0"/>
          <w:numId w:val="11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bCs/>
          <w:color w:val="333333"/>
          <w:sz w:val="24"/>
          <w:szCs w:val="24"/>
        </w:rPr>
      </w:pPr>
      <w:r w:rsidRPr="000A0AE0">
        <w:rPr>
          <w:bCs/>
          <w:color w:val="333333"/>
          <w:sz w:val="24"/>
          <w:szCs w:val="24"/>
        </w:rPr>
        <w:t xml:space="preserve">Методическими рекомендациями </w:t>
      </w:r>
      <w:r w:rsidRPr="000A0AE0">
        <w:rPr>
          <w:bCs/>
          <w:color w:val="333333"/>
          <w:sz w:val="24"/>
          <w:szCs w:val="24"/>
          <w:lang w:val="en-US"/>
        </w:rPr>
        <w:t>MP</w:t>
      </w:r>
      <w:r w:rsidRPr="000A0AE0">
        <w:rPr>
          <w:bCs/>
          <w:color w:val="333333"/>
          <w:sz w:val="24"/>
          <w:szCs w:val="24"/>
        </w:rPr>
        <w:t xml:space="preserve"> 2.4.0180-20</w:t>
      </w:r>
      <w:r w:rsidRPr="000A0AE0">
        <w:rPr>
          <w:bCs/>
          <w:color w:val="333333"/>
          <w:sz w:val="24"/>
          <w:szCs w:val="24"/>
        </w:rPr>
        <w:br/>
        <w:t xml:space="preserve">«Родительский </w:t>
      </w:r>
      <w:proofErr w:type="gramStart"/>
      <w:r w:rsidRPr="000A0AE0">
        <w:rPr>
          <w:bCs/>
          <w:color w:val="333333"/>
          <w:sz w:val="24"/>
          <w:szCs w:val="24"/>
        </w:rPr>
        <w:t>контроль за</w:t>
      </w:r>
      <w:proofErr w:type="gramEnd"/>
      <w:r w:rsidRPr="000A0AE0">
        <w:rPr>
          <w:bCs/>
          <w:color w:val="333333"/>
          <w:sz w:val="24"/>
          <w:szCs w:val="24"/>
        </w:rPr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 w:rsidRPr="000A0AE0">
        <w:rPr>
          <w:bCs/>
          <w:color w:val="333333"/>
          <w:sz w:val="24"/>
          <w:szCs w:val="24"/>
          <w:lang w:val="en-US"/>
        </w:rPr>
        <w:t> </w:t>
      </w:r>
      <w:r w:rsidRPr="000A0AE0">
        <w:rPr>
          <w:bCs/>
          <w:color w:val="333333"/>
          <w:sz w:val="24"/>
          <w:szCs w:val="24"/>
        </w:rPr>
        <w:t>г.);</w:t>
      </w:r>
    </w:p>
    <w:p w:rsidR="000A0AE0" w:rsidRPr="000A0AE0" w:rsidRDefault="000A0AE0" w:rsidP="000A0AE0">
      <w:pPr>
        <w:numPr>
          <w:ilvl w:val="0"/>
          <w:numId w:val="11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>Уставом школы.</w:t>
      </w:r>
    </w:p>
    <w:p w:rsidR="000A0AE0" w:rsidRPr="000A0AE0" w:rsidRDefault="000A0AE0" w:rsidP="000A0AE0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0A0AE0" w:rsidRPr="000A0AE0" w:rsidRDefault="000A0AE0" w:rsidP="000A0AE0">
      <w:pPr>
        <w:numPr>
          <w:ilvl w:val="1"/>
          <w:numId w:val="12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Основными целями посещения школьной столовой законными представителями </w:t>
      </w:r>
      <w:proofErr w:type="gramStart"/>
      <w:r w:rsidRPr="000A0AE0">
        <w:rPr>
          <w:sz w:val="24"/>
          <w:szCs w:val="24"/>
          <w:lang w:eastAsia="en-US"/>
        </w:rPr>
        <w:t>обучающихся</w:t>
      </w:r>
      <w:proofErr w:type="gramEnd"/>
      <w:r w:rsidRPr="000A0AE0">
        <w:rPr>
          <w:sz w:val="24"/>
          <w:szCs w:val="24"/>
          <w:lang w:eastAsia="en-US"/>
        </w:rPr>
        <w:t xml:space="preserve"> являются: </w:t>
      </w:r>
    </w:p>
    <w:p w:rsidR="000A0AE0" w:rsidRPr="000A0AE0" w:rsidRDefault="000A0AE0" w:rsidP="000A0AE0">
      <w:pPr>
        <w:numPr>
          <w:ilvl w:val="0"/>
          <w:numId w:val="13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>контроль качества оказания услуг по питан</w:t>
      </w:r>
      <w:r w:rsidR="00F02037">
        <w:rPr>
          <w:sz w:val="24"/>
          <w:szCs w:val="24"/>
          <w:lang w:eastAsia="en-US"/>
        </w:rPr>
        <w:t xml:space="preserve">ию детей в МБОУ «Прогимназия №15» </w:t>
      </w:r>
      <w:r w:rsidRPr="000A0AE0">
        <w:rPr>
          <w:sz w:val="24"/>
          <w:szCs w:val="24"/>
          <w:lang w:eastAsia="en-US"/>
        </w:rPr>
        <w:t xml:space="preserve"> (далее – Школа);</w:t>
      </w:r>
    </w:p>
    <w:p w:rsidR="000A0AE0" w:rsidRPr="000A0AE0" w:rsidRDefault="000A0AE0" w:rsidP="000A0AE0">
      <w:pPr>
        <w:numPr>
          <w:ilvl w:val="0"/>
          <w:numId w:val="13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взаимодействие 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0A0AE0" w:rsidRPr="000A0AE0" w:rsidRDefault="000A0AE0" w:rsidP="000A0AE0">
      <w:pPr>
        <w:numPr>
          <w:ilvl w:val="0"/>
          <w:numId w:val="13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>повышение эффективности питания.</w:t>
      </w:r>
    </w:p>
    <w:p w:rsidR="000A0AE0" w:rsidRPr="000A0AE0" w:rsidRDefault="000A0AE0" w:rsidP="000A0AE0">
      <w:pPr>
        <w:numPr>
          <w:ilvl w:val="1"/>
          <w:numId w:val="12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0A0AE0" w:rsidRPr="000A0AE0" w:rsidRDefault="000A0AE0" w:rsidP="000A0AE0">
      <w:pPr>
        <w:numPr>
          <w:ilvl w:val="1"/>
          <w:numId w:val="12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Законные 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0A0AE0" w:rsidRPr="000A0AE0" w:rsidRDefault="000A0AE0" w:rsidP="000A0AE0">
      <w:pPr>
        <w:numPr>
          <w:ilvl w:val="1"/>
          <w:numId w:val="12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0A0AE0" w:rsidRPr="000A0AE0" w:rsidRDefault="000A0AE0" w:rsidP="000A0AE0">
      <w:pPr>
        <w:numPr>
          <w:ilvl w:val="1"/>
          <w:numId w:val="12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lastRenderedPageBreak/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0A0AE0" w:rsidRPr="000A0AE0" w:rsidRDefault="000A0AE0" w:rsidP="000A0AE0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0A0AE0" w:rsidRPr="000A0AE0" w:rsidRDefault="000A0AE0" w:rsidP="000A0AE0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0A0AE0" w:rsidRPr="000A0AE0" w:rsidRDefault="000A0AE0" w:rsidP="000A0AE0">
      <w:pPr>
        <w:keepNext/>
        <w:keepLines/>
        <w:numPr>
          <w:ilvl w:val="0"/>
          <w:numId w:val="14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0A0AE0">
        <w:rPr>
          <w:b/>
          <w:sz w:val="24"/>
          <w:szCs w:val="24"/>
        </w:rPr>
        <w:t>Права</w:t>
      </w:r>
      <w:r w:rsidRPr="000A0AE0">
        <w:rPr>
          <w:b/>
          <w:color w:val="FF0000"/>
          <w:sz w:val="24"/>
          <w:szCs w:val="24"/>
        </w:rPr>
        <w:t xml:space="preserve"> </w:t>
      </w:r>
      <w:r w:rsidRPr="000A0AE0">
        <w:rPr>
          <w:b/>
          <w:sz w:val="24"/>
          <w:szCs w:val="24"/>
          <w:lang w:eastAsia="en-US"/>
        </w:rPr>
        <w:t>законных представителей</w:t>
      </w:r>
      <w:r w:rsidRPr="000A0AE0">
        <w:rPr>
          <w:b/>
          <w:sz w:val="24"/>
          <w:szCs w:val="24"/>
        </w:rPr>
        <w:t xml:space="preserve"> при посещении школьной столовой</w:t>
      </w:r>
    </w:p>
    <w:p w:rsidR="000A0AE0" w:rsidRPr="000A0AE0" w:rsidRDefault="000A0AE0" w:rsidP="000A0AE0">
      <w:pPr>
        <w:ind w:left="567" w:hanging="425"/>
        <w:jc w:val="both"/>
        <w:rPr>
          <w:color w:val="000000"/>
          <w:sz w:val="28"/>
          <w:szCs w:val="22"/>
        </w:rPr>
      </w:pPr>
    </w:p>
    <w:p w:rsidR="000A0AE0" w:rsidRPr="000A0AE0" w:rsidRDefault="000A0AE0" w:rsidP="000A0AE0">
      <w:pPr>
        <w:numPr>
          <w:ilvl w:val="0"/>
          <w:numId w:val="1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>Законные  представители</w:t>
      </w:r>
      <w:r w:rsidRPr="000A0AE0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0A0AE0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0A0AE0">
        <w:rPr>
          <w:color w:val="000000"/>
          <w:sz w:val="24"/>
          <w:szCs w:val="24"/>
          <w:lang w:eastAsia="en-US"/>
        </w:rPr>
        <w:t xml:space="preserve"> имеют право посетить помещения, где осуществляются реализация питания и прием пищи.</w:t>
      </w:r>
    </w:p>
    <w:p w:rsidR="000A0AE0" w:rsidRPr="000A0AE0" w:rsidRDefault="000A0AE0" w:rsidP="000A0AE0">
      <w:pPr>
        <w:numPr>
          <w:ilvl w:val="0"/>
          <w:numId w:val="17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0A0AE0">
        <w:rPr>
          <w:sz w:val="24"/>
          <w:szCs w:val="24"/>
          <w:lang w:eastAsia="en-US"/>
        </w:rPr>
        <w:t>бракеражной</w:t>
      </w:r>
      <w:proofErr w:type="spellEnd"/>
      <w:r w:rsidRPr="000A0AE0">
        <w:rPr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 w:rsidRPr="000A0AE0">
        <w:rPr>
          <w:sz w:val="24"/>
          <w:szCs w:val="24"/>
          <w:lang w:eastAsia="en-US"/>
        </w:rPr>
        <w:t>регламентирующими</w:t>
      </w:r>
      <w:proofErr w:type="gramEnd"/>
      <w:r w:rsidRPr="000A0AE0">
        <w:rPr>
          <w:sz w:val="24"/>
          <w:szCs w:val="24"/>
          <w:lang w:eastAsia="en-US"/>
        </w:rPr>
        <w:t xml:space="preserve"> деятельность </w:t>
      </w:r>
      <w:proofErr w:type="spellStart"/>
      <w:r w:rsidRPr="000A0AE0">
        <w:rPr>
          <w:sz w:val="24"/>
          <w:szCs w:val="24"/>
          <w:lang w:eastAsia="en-US"/>
        </w:rPr>
        <w:t>бракеражной</w:t>
      </w:r>
      <w:proofErr w:type="spellEnd"/>
      <w:r w:rsidRPr="000A0AE0"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:rsidR="000A0AE0" w:rsidRPr="000A0AE0" w:rsidRDefault="000A0AE0" w:rsidP="000A0AE0">
      <w:pPr>
        <w:numPr>
          <w:ilvl w:val="0"/>
          <w:numId w:val="17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0A0AE0">
        <w:rPr>
          <w:sz w:val="24"/>
          <w:szCs w:val="24"/>
          <w:lang w:eastAsia="en-US"/>
        </w:rPr>
        <w:t xml:space="preserve">Законные  представители, не входящие в состав </w:t>
      </w:r>
      <w:proofErr w:type="spellStart"/>
      <w:r w:rsidRPr="000A0AE0">
        <w:rPr>
          <w:sz w:val="24"/>
          <w:szCs w:val="24"/>
          <w:lang w:eastAsia="en-US"/>
        </w:rPr>
        <w:t>бракеражной</w:t>
      </w:r>
      <w:proofErr w:type="spellEnd"/>
      <w:r w:rsidRPr="000A0AE0"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0A0AE0">
        <w:rPr>
          <w:sz w:val="24"/>
          <w:szCs w:val="24"/>
          <w:lang w:eastAsia="en-US"/>
        </w:rPr>
        <w:t>бракеражной</w:t>
      </w:r>
      <w:proofErr w:type="spellEnd"/>
      <w:r w:rsidRPr="000A0AE0">
        <w:rPr>
          <w:sz w:val="24"/>
          <w:szCs w:val="24"/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0A0AE0" w:rsidRPr="000A0AE0" w:rsidRDefault="000A0AE0" w:rsidP="000A0AE0">
      <w:pPr>
        <w:numPr>
          <w:ilvl w:val="0"/>
          <w:numId w:val="1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lang w:eastAsia="en-US"/>
        </w:rPr>
        <w:t xml:space="preserve">Законным представителям </w:t>
      </w:r>
      <w:proofErr w:type="gramStart"/>
      <w:r w:rsidRPr="000A0AE0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0A0AE0">
        <w:rPr>
          <w:color w:val="000000"/>
          <w:sz w:val="24"/>
          <w:szCs w:val="24"/>
          <w:lang w:eastAsia="en-US"/>
        </w:rPr>
        <w:t xml:space="preserve"> должна быть предоставлена возможность: </w:t>
      </w:r>
    </w:p>
    <w:p w:rsidR="000A0AE0" w:rsidRPr="000A0AE0" w:rsidRDefault="000A0AE0" w:rsidP="000A0AE0">
      <w:pPr>
        <w:numPr>
          <w:ilvl w:val="0"/>
          <w:numId w:val="18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proofErr w:type="gramStart"/>
      <w:r w:rsidRPr="000A0AE0"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0A0AE0" w:rsidRPr="000A0AE0" w:rsidRDefault="000A0AE0" w:rsidP="000A0AE0">
      <w:pPr>
        <w:numPr>
          <w:ilvl w:val="0"/>
          <w:numId w:val="18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0A0AE0" w:rsidRPr="000A0AE0" w:rsidRDefault="000A0AE0" w:rsidP="000A0AE0">
      <w:pPr>
        <w:numPr>
          <w:ilvl w:val="0"/>
          <w:numId w:val="18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0A0AE0" w:rsidRPr="000A0AE0" w:rsidRDefault="000A0AE0" w:rsidP="000A0AE0">
      <w:pPr>
        <w:numPr>
          <w:ilvl w:val="0"/>
          <w:numId w:val="18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0A0AE0" w:rsidRPr="000A0AE0" w:rsidRDefault="000A0AE0" w:rsidP="000A0AE0">
      <w:pPr>
        <w:numPr>
          <w:ilvl w:val="0"/>
          <w:numId w:val="18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 w:rsidRPr="000A0AE0">
        <w:rPr>
          <w:color w:val="000000"/>
          <w:sz w:val="24"/>
          <w:szCs w:val="24"/>
          <w:lang w:eastAsia="en-US"/>
        </w:rPr>
        <w:t>поедаемость</w:t>
      </w:r>
      <w:proofErr w:type="spellEnd"/>
      <w:r w:rsidRPr="000A0AE0">
        <w:rPr>
          <w:color w:val="000000"/>
          <w:sz w:val="24"/>
          <w:szCs w:val="24"/>
          <w:lang w:eastAsia="en-US"/>
        </w:rPr>
        <w:t>» блюд);</w:t>
      </w:r>
    </w:p>
    <w:p w:rsidR="000A0AE0" w:rsidRPr="000A0AE0" w:rsidRDefault="000A0AE0" w:rsidP="000A0AE0">
      <w:pPr>
        <w:numPr>
          <w:ilvl w:val="0"/>
          <w:numId w:val="18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0A0AE0" w:rsidRPr="000A0AE0" w:rsidRDefault="000A0AE0" w:rsidP="000A0AE0">
      <w:pPr>
        <w:numPr>
          <w:ilvl w:val="0"/>
          <w:numId w:val="18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0A0AE0" w:rsidRPr="000A0AE0" w:rsidRDefault="000A0AE0" w:rsidP="000A0AE0">
      <w:pPr>
        <w:numPr>
          <w:ilvl w:val="0"/>
          <w:numId w:val="18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lang w:eastAsia="en-US"/>
        </w:rPr>
        <w:t>довести информацию до сведения администрации Шк</w:t>
      </w:r>
      <w:r w:rsidRPr="000A0AE0">
        <w:rPr>
          <w:sz w:val="24"/>
          <w:szCs w:val="24"/>
          <w:lang w:eastAsia="en-US"/>
        </w:rPr>
        <w:t>олы</w:t>
      </w:r>
      <w:r w:rsidRPr="000A0AE0"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0A0AE0" w:rsidRPr="000A0AE0" w:rsidRDefault="000A0AE0" w:rsidP="000A0AE0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sz w:val="24"/>
          <w:szCs w:val="24"/>
          <w:lang w:eastAsia="en-US"/>
        </w:rPr>
      </w:pPr>
      <w:r w:rsidRPr="000A0AE0">
        <w:rPr>
          <w:color w:val="000000"/>
          <w:sz w:val="24"/>
          <w:szCs w:val="24"/>
          <w:lang w:eastAsia="en-US"/>
        </w:rPr>
        <w:t>реализовать иные права.</w:t>
      </w:r>
    </w:p>
    <w:p w:rsidR="000A0AE0" w:rsidRPr="000A0AE0" w:rsidRDefault="000A0AE0" w:rsidP="000A0AE0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0A0AE0" w:rsidRPr="000A0AE0" w:rsidRDefault="000A0AE0" w:rsidP="000A0AE0">
      <w:pPr>
        <w:keepNext/>
        <w:keepLines/>
        <w:numPr>
          <w:ilvl w:val="0"/>
          <w:numId w:val="14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0A0AE0">
        <w:rPr>
          <w:b/>
          <w:sz w:val="24"/>
          <w:szCs w:val="24"/>
        </w:rPr>
        <w:t>Заключительные положения</w:t>
      </w:r>
    </w:p>
    <w:p w:rsidR="000A0AE0" w:rsidRPr="000A0AE0" w:rsidRDefault="000A0AE0" w:rsidP="000A0AE0">
      <w:pPr>
        <w:ind w:left="567" w:hanging="425"/>
        <w:jc w:val="both"/>
        <w:rPr>
          <w:color w:val="000000"/>
          <w:sz w:val="28"/>
          <w:szCs w:val="22"/>
        </w:rPr>
      </w:pPr>
    </w:p>
    <w:p w:rsidR="000A0AE0" w:rsidRPr="000A0AE0" w:rsidRDefault="000A0AE0" w:rsidP="000A0AE0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0A0AE0" w:rsidRPr="000A0AE0" w:rsidRDefault="000A0AE0" w:rsidP="000A0AE0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0A0AE0" w:rsidRPr="000A0AE0" w:rsidRDefault="000A0AE0" w:rsidP="000A0AE0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0A0AE0" w:rsidRPr="000A0AE0" w:rsidRDefault="000A0AE0" w:rsidP="000A0AE0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Школы в лице ответственного сотрудника </w:t>
      </w:r>
      <w:proofErr w:type="gramStart"/>
      <w:r w:rsidRPr="000A0AE0">
        <w:rPr>
          <w:sz w:val="24"/>
          <w:szCs w:val="24"/>
          <w:lang w:eastAsia="en-US"/>
        </w:rPr>
        <w:t>должна</w:t>
      </w:r>
      <w:proofErr w:type="gramEnd"/>
      <w:r w:rsidRPr="000A0AE0">
        <w:rPr>
          <w:sz w:val="24"/>
          <w:szCs w:val="24"/>
          <w:lang w:eastAsia="en-US"/>
        </w:rPr>
        <w:t xml:space="preserve">: </w:t>
      </w:r>
    </w:p>
    <w:p w:rsidR="000A0AE0" w:rsidRPr="000A0AE0" w:rsidRDefault="000A0AE0" w:rsidP="000A0AE0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lastRenderedPageBreak/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0A0AE0" w:rsidRPr="000A0AE0" w:rsidRDefault="000A0AE0" w:rsidP="000A0AE0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0A0AE0" w:rsidRPr="000A0AE0" w:rsidRDefault="000A0AE0" w:rsidP="000A0AE0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0A0AE0"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0A0AE0" w:rsidRPr="000A0AE0" w:rsidRDefault="000A0AE0" w:rsidP="000A0AE0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0A0AE0">
        <w:rPr>
          <w:sz w:val="24"/>
          <w:szCs w:val="24"/>
          <w:lang w:eastAsia="en-US"/>
        </w:rPr>
        <w:t>Контроль за</w:t>
      </w:r>
      <w:proofErr w:type="gramEnd"/>
      <w:r w:rsidRPr="000A0AE0">
        <w:rPr>
          <w:sz w:val="24"/>
          <w:szCs w:val="24"/>
          <w:lang w:eastAsia="en-US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3C33B5">
      <w:pPr>
        <w:ind w:left="284"/>
        <w:jc w:val="both"/>
        <w:rPr>
          <w:b/>
          <w:bCs/>
          <w:sz w:val="24"/>
          <w:szCs w:val="24"/>
        </w:rPr>
      </w:pPr>
    </w:p>
    <w:p w:rsidR="000A0AE0" w:rsidRDefault="000A0AE0" w:rsidP="00917C7A">
      <w:pPr>
        <w:jc w:val="both"/>
        <w:rPr>
          <w:b/>
          <w:bCs/>
          <w:sz w:val="24"/>
          <w:szCs w:val="24"/>
        </w:rPr>
      </w:pPr>
    </w:p>
    <w:p w:rsidR="000A0AE0" w:rsidRPr="005B1E10" w:rsidRDefault="000A0AE0" w:rsidP="003C33B5">
      <w:pPr>
        <w:ind w:left="284"/>
        <w:jc w:val="both"/>
        <w:rPr>
          <w:b/>
          <w:sz w:val="28"/>
          <w:szCs w:val="28"/>
        </w:rPr>
      </w:pPr>
    </w:p>
    <w:p w:rsidR="005B1E10" w:rsidRPr="005B1E10" w:rsidRDefault="005B1E10" w:rsidP="003C33B5">
      <w:pPr>
        <w:ind w:left="284"/>
        <w:jc w:val="both"/>
        <w:rPr>
          <w:b/>
          <w:sz w:val="28"/>
          <w:szCs w:val="28"/>
        </w:rPr>
      </w:pPr>
      <w:r w:rsidRPr="005B1E10">
        <w:rPr>
          <w:b/>
          <w:sz w:val="28"/>
          <w:szCs w:val="28"/>
        </w:rPr>
        <w:t>Директор</w:t>
      </w:r>
    </w:p>
    <w:p w:rsidR="00193044" w:rsidRPr="005B1E10" w:rsidRDefault="00193044" w:rsidP="003C33B5">
      <w:pPr>
        <w:ind w:left="284"/>
        <w:jc w:val="both"/>
        <w:rPr>
          <w:b/>
          <w:sz w:val="28"/>
          <w:szCs w:val="28"/>
        </w:rPr>
      </w:pPr>
      <w:r w:rsidRPr="005B1E10">
        <w:rPr>
          <w:b/>
          <w:sz w:val="28"/>
          <w:szCs w:val="28"/>
        </w:rPr>
        <w:t>МБОУ "Прогимназия №15"</w:t>
      </w:r>
      <w:r w:rsidRPr="005B1E10">
        <w:rPr>
          <w:b/>
          <w:sz w:val="28"/>
          <w:szCs w:val="28"/>
        </w:rPr>
        <w:tab/>
      </w:r>
      <w:r w:rsidRPr="005B1E10">
        <w:rPr>
          <w:b/>
          <w:sz w:val="28"/>
          <w:szCs w:val="28"/>
        </w:rPr>
        <w:tab/>
      </w:r>
      <w:r w:rsidRPr="005B1E10">
        <w:rPr>
          <w:b/>
          <w:sz w:val="28"/>
          <w:szCs w:val="28"/>
        </w:rPr>
        <w:tab/>
      </w:r>
      <w:r w:rsidRPr="005B1E10">
        <w:rPr>
          <w:b/>
          <w:sz w:val="28"/>
          <w:szCs w:val="28"/>
        </w:rPr>
        <w:tab/>
        <w:t>Р.</w:t>
      </w:r>
      <w:r w:rsidR="00E70837" w:rsidRPr="005B1E10">
        <w:rPr>
          <w:b/>
          <w:sz w:val="28"/>
          <w:szCs w:val="28"/>
        </w:rPr>
        <w:t>Э</w:t>
      </w:r>
      <w:r w:rsidRPr="005B1E10">
        <w:rPr>
          <w:b/>
          <w:sz w:val="28"/>
          <w:szCs w:val="28"/>
        </w:rPr>
        <w:t xml:space="preserve">. </w:t>
      </w:r>
      <w:proofErr w:type="spellStart"/>
      <w:r w:rsidRPr="005B1E10">
        <w:rPr>
          <w:b/>
          <w:sz w:val="28"/>
          <w:szCs w:val="28"/>
        </w:rPr>
        <w:t>Алимурадова</w:t>
      </w:r>
      <w:proofErr w:type="spellEnd"/>
      <w:r w:rsidRPr="005B1E10">
        <w:rPr>
          <w:b/>
          <w:sz w:val="28"/>
          <w:szCs w:val="28"/>
        </w:rPr>
        <w:t xml:space="preserve"> </w:t>
      </w:r>
    </w:p>
    <w:p w:rsidR="002D6C64" w:rsidRPr="005B1E10" w:rsidRDefault="002D6C64" w:rsidP="002D6C64">
      <w:pPr>
        <w:rPr>
          <w:b/>
          <w:sz w:val="28"/>
          <w:szCs w:val="28"/>
        </w:rPr>
      </w:pPr>
    </w:p>
    <w:p w:rsidR="00C518B1" w:rsidRPr="005B1E10" w:rsidRDefault="00C518B1" w:rsidP="002D6C64">
      <w:pPr>
        <w:jc w:val="center"/>
      </w:pPr>
    </w:p>
    <w:sectPr w:rsidR="00C518B1" w:rsidRPr="005B1E10" w:rsidSect="008C3C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9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9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0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10"/>
    <w:rsid w:val="00002508"/>
    <w:rsid w:val="00056164"/>
    <w:rsid w:val="0007781B"/>
    <w:rsid w:val="00086FD0"/>
    <w:rsid w:val="000A0AE0"/>
    <w:rsid w:val="000A1402"/>
    <w:rsid w:val="000B7E73"/>
    <w:rsid w:val="000C6BC0"/>
    <w:rsid w:val="00193044"/>
    <w:rsid w:val="00222228"/>
    <w:rsid w:val="00242F8D"/>
    <w:rsid w:val="00263A25"/>
    <w:rsid w:val="00295018"/>
    <w:rsid w:val="002D6C64"/>
    <w:rsid w:val="00362591"/>
    <w:rsid w:val="003C33B5"/>
    <w:rsid w:val="003D677A"/>
    <w:rsid w:val="003F6FBE"/>
    <w:rsid w:val="00414558"/>
    <w:rsid w:val="00562D4E"/>
    <w:rsid w:val="005B1E10"/>
    <w:rsid w:val="00673DDC"/>
    <w:rsid w:val="006B09B5"/>
    <w:rsid w:val="007526B8"/>
    <w:rsid w:val="007F1A86"/>
    <w:rsid w:val="008A5EE5"/>
    <w:rsid w:val="008C3CDA"/>
    <w:rsid w:val="008F3BC1"/>
    <w:rsid w:val="00910BC2"/>
    <w:rsid w:val="00917C7A"/>
    <w:rsid w:val="00927FA9"/>
    <w:rsid w:val="00943E55"/>
    <w:rsid w:val="00965E90"/>
    <w:rsid w:val="00A63270"/>
    <w:rsid w:val="00A64A7C"/>
    <w:rsid w:val="00A74051"/>
    <w:rsid w:val="00A96E93"/>
    <w:rsid w:val="00AA3FEB"/>
    <w:rsid w:val="00AE4078"/>
    <w:rsid w:val="00B04479"/>
    <w:rsid w:val="00B30CE2"/>
    <w:rsid w:val="00B96E88"/>
    <w:rsid w:val="00C272F9"/>
    <w:rsid w:val="00C37610"/>
    <w:rsid w:val="00C518B1"/>
    <w:rsid w:val="00C7699D"/>
    <w:rsid w:val="00CA00D5"/>
    <w:rsid w:val="00D43044"/>
    <w:rsid w:val="00D53125"/>
    <w:rsid w:val="00E05B60"/>
    <w:rsid w:val="00E11E3A"/>
    <w:rsid w:val="00E47FB4"/>
    <w:rsid w:val="00E70837"/>
    <w:rsid w:val="00F02037"/>
    <w:rsid w:val="00F54F6D"/>
    <w:rsid w:val="00FB0D97"/>
    <w:rsid w:val="00FC28A3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C64"/>
  </w:style>
  <w:style w:type="paragraph" w:styleId="1">
    <w:name w:val="heading 1"/>
    <w:basedOn w:val="a"/>
    <w:next w:val="a"/>
    <w:qFormat/>
    <w:rsid w:val="002D6C6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D6C64"/>
    <w:pPr>
      <w:keepNext/>
      <w:jc w:val="center"/>
      <w:outlineLvl w:val="1"/>
    </w:pPr>
    <w:rPr>
      <w:rFonts w:ascii="a_BodoniNova" w:hAnsi="a_BodoniNova"/>
      <w:b/>
      <w:color w:val="000080"/>
      <w:sz w:val="40"/>
    </w:rPr>
  </w:style>
  <w:style w:type="paragraph" w:styleId="3">
    <w:name w:val="heading 3"/>
    <w:basedOn w:val="a"/>
    <w:next w:val="a"/>
    <w:qFormat/>
    <w:rsid w:val="002D6C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3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33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43E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C64"/>
  </w:style>
  <w:style w:type="paragraph" w:styleId="1">
    <w:name w:val="heading 1"/>
    <w:basedOn w:val="a"/>
    <w:next w:val="a"/>
    <w:qFormat/>
    <w:rsid w:val="002D6C6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D6C64"/>
    <w:pPr>
      <w:keepNext/>
      <w:jc w:val="center"/>
      <w:outlineLvl w:val="1"/>
    </w:pPr>
    <w:rPr>
      <w:rFonts w:ascii="a_BodoniNova" w:hAnsi="a_BodoniNova"/>
      <w:b/>
      <w:color w:val="000080"/>
      <w:sz w:val="40"/>
    </w:rPr>
  </w:style>
  <w:style w:type="paragraph" w:styleId="3">
    <w:name w:val="heading 3"/>
    <w:basedOn w:val="a"/>
    <w:next w:val="a"/>
    <w:qFormat/>
    <w:rsid w:val="002D6C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3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33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43E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8;&#1086;&#1075;&#1080;&#1084;&#1085;&#1072;&#1079;&#1080;&#1103;%2015\Desktop\&#1041;&#1083;&#1072;&#1085;&#1082;%20&#1055;&#1088;&#1086;&#1075;&#1080;&#1084;&#1085;&#1072;&#1079;&#1080;&#1080;%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Прогимназии 15</Template>
  <TotalTime>8</TotalTime>
  <Pages>8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г.Дербент</Company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Прогимназия 15</dc:creator>
  <cp:lastModifiedBy>Acer</cp:lastModifiedBy>
  <cp:revision>4</cp:revision>
  <cp:lastPrinted>2022-08-29T11:04:00Z</cp:lastPrinted>
  <dcterms:created xsi:type="dcterms:W3CDTF">2022-08-29T11:00:00Z</dcterms:created>
  <dcterms:modified xsi:type="dcterms:W3CDTF">2022-08-29T11:08:00Z</dcterms:modified>
</cp:coreProperties>
</file>